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adjustRightInd w:val="0"/>
        <w:snapToGrid w:val="0"/>
        <w:spacing w:line="580" w:lineRule="exact"/>
        <w:ind w:firstLine="316" w:firstLineChars="100"/>
        <w:rPr>
          <w:rFonts w:hint="eastAsia" w:ascii="方正小标宋简体" w:hAnsi="方正小标宋简体" w:eastAsia="方正小标宋简体" w:cs="方正小标宋简体"/>
          <w:szCs w:val="32"/>
        </w:rPr>
      </w:pPr>
      <w:bookmarkStart w:id="0" w:name="_GoBack"/>
      <w:bookmarkEnd w:id="0"/>
    </w:p>
    <w:p>
      <w:pPr>
        <w:overflowPunct w:val="0"/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辽宁省202</w:t>
      </w:r>
      <w:r>
        <w:rPr>
          <w:rFonts w:hint="eastAsia" w:eastAsia="方正小标宋简体"/>
          <w:sz w:val="44"/>
          <w:szCs w:val="44"/>
        </w:rPr>
        <w:t>6</w:t>
      </w:r>
      <w:r>
        <w:rPr>
          <w:rFonts w:eastAsia="方正小标宋简体"/>
          <w:sz w:val="44"/>
          <w:szCs w:val="44"/>
        </w:rPr>
        <w:t>年第</w:t>
      </w:r>
      <w:r>
        <w:rPr>
          <w:rFonts w:hint="eastAsia" w:eastAsia="方正小标宋简体"/>
          <w:sz w:val="44"/>
          <w:szCs w:val="44"/>
          <w:lang w:eastAsia="zh-CN"/>
        </w:rPr>
        <w:t>二</w:t>
      </w:r>
      <w:r>
        <w:rPr>
          <w:rFonts w:eastAsia="方正小标宋简体"/>
          <w:sz w:val="44"/>
          <w:szCs w:val="44"/>
        </w:rPr>
        <w:t>季度分布式光伏承载力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评估结果展示图</w:t>
      </w:r>
    </w:p>
    <w:p>
      <w:pPr>
        <w:spacing w:line="0" w:lineRule="atLeast"/>
        <w:rPr>
          <w:rFonts w:ascii="方正仿宋_GBK" w:hAnsi="方正仿宋_GBK"/>
        </w:rPr>
      </w:pPr>
    </w:p>
    <w:p>
      <w:pPr>
        <w:spacing w:line="0" w:lineRule="atLeast"/>
        <w:rPr>
          <w:rFonts w:hint="eastAsia" w:ascii="方正仿宋_GBK" w:hAnsi="方正仿宋_GBK"/>
        </w:rPr>
      </w:pPr>
      <w:r>
        <w:drawing>
          <wp:inline distT="0" distB="0" distL="114300" distR="114300">
            <wp:extent cx="5305425" cy="5343525"/>
            <wp:effectExtent l="0" t="0" r="9525" b="952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rPr>
          <w:rFonts w:hint="eastAsia" w:ascii="方正仿宋_GBK" w:hAnsi="方正仿宋_GBK"/>
        </w:rPr>
      </w:pPr>
    </w:p>
    <w:p>
      <w:pPr>
        <w:rPr>
          <w:rFonts w:hint="eastAsia" w:ascii="方正仿宋_GBK" w:hAnsi="方正仿宋_GBK"/>
        </w:rPr>
      </w:pPr>
      <w:r>
        <w:rPr>
          <w:szCs w:val="32"/>
        </w:rPr>
        <w:t>注：红色县区为“受限区域”，黄色县区为“预警区域”，其余县区为绿色。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8202930</wp:posOffset>
                </wp:positionV>
                <wp:extent cx="1504950" cy="771525"/>
                <wp:effectExtent l="0" t="0" r="0" b="952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19.75pt;margin-top:645.9pt;height:60.75pt;width:118.5pt;z-index:251658240;mso-width-relative:page;mso-height-relative:page;" fillcolor="#FFFFFF" filled="t" stroked="f" coordsize="21600,21600" o:gfxdata="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XtCuy2QAAAA0BAAAPAAAAAAAAAAEAIAAAADgAAABkcnMvZG93bnJldi54bWxQSwECFAAU&#10;AAAACACHTuJAxNIBbaEBAAAiAwAADgAAAAAAAAABACAAAAA+AQAAZHJzL2Uyb0RvYy54bWxQSwUG&#10;AAAAAAYABgBZAQAAU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5" w:type="default"/>
      <w:pgSz w:w="11906" w:h="16838"/>
      <w:pgMar w:top="1984" w:right="1473" w:bottom="1984" w:left="1587" w:header="851" w:footer="1417" w:gutter="0"/>
      <w:cols w:space="720" w:num="1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E00006FF" w:usb1="420024FF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720"/>
  <w:hyphenationZone w:val="360"/>
  <w:evenAndOddHeaders w:val="true"/>
  <w:drawingGridHorizontalSpacing w:val="157"/>
  <w:drawingGridVerticalSpacing w:val="579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CheckCfgUrl" w:val="http://ln.ccoa.sgcc.com.cn/svr1/coa/src/core/common.nsf/BinaryEntry?OpenAgent&amp;action=getDocCheckConfig&amp;unid=90EAD61F0E1C79C748258C7C00225C6B&amp;docdb=coa%5cdoc%5cdispatchDoc7.nsf"/>
    <w:docVar w:name="DocWord" w:val="部发文"/>
    <w:docVar w:name="EnableDocCheck" w:val="false"/>
    <w:docVar w:name="WordType" w:val="平(下)行文"/>
    <w:docVar w:name="WpsBookmarks" w:val="$$BodyEnd$$BodyStart$$中文签发日期$$主送$$印发日期$$印发范围$$发文机关署名$$密级程度$$文件字号$$标题$$紧急书签$$紧急份号$$附件标签$$附件说明"/>
    <w:docVar w:name="WpsStatus" w:val="CreatedWps"/>
  </w:docVars>
  <w:rsids>
    <w:rsidRoot w:val="00172A27"/>
    <w:rsid w:val="00016178"/>
    <w:rsid w:val="0002149C"/>
    <w:rsid w:val="001A1EE8"/>
    <w:rsid w:val="001A74BE"/>
    <w:rsid w:val="00274140"/>
    <w:rsid w:val="002A251F"/>
    <w:rsid w:val="002A6608"/>
    <w:rsid w:val="00323396"/>
    <w:rsid w:val="0037402E"/>
    <w:rsid w:val="005973DC"/>
    <w:rsid w:val="007F3245"/>
    <w:rsid w:val="0080371A"/>
    <w:rsid w:val="00852868"/>
    <w:rsid w:val="008D31C5"/>
    <w:rsid w:val="00935FF1"/>
    <w:rsid w:val="009460D8"/>
    <w:rsid w:val="009C1F08"/>
    <w:rsid w:val="00C2594E"/>
    <w:rsid w:val="00CA230C"/>
    <w:rsid w:val="00CC6BC4"/>
    <w:rsid w:val="00D65947"/>
    <w:rsid w:val="00D73EEC"/>
    <w:rsid w:val="00E56CE8"/>
    <w:rsid w:val="00EB54FC"/>
    <w:rsid w:val="01E2134F"/>
    <w:rsid w:val="03B210EB"/>
    <w:rsid w:val="03B96EA9"/>
    <w:rsid w:val="06B3590D"/>
    <w:rsid w:val="074A3922"/>
    <w:rsid w:val="0FCD4F7B"/>
    <w:rsid w:val="12AE4934"/>
    <w:rsid w:val="130542CA"/>
    <w:rsid w:val="14845D39"/>
    <w:rsid w:val="193462DC"/>
    <w:rsid w:val="1B2B0CE1"/>
    <w:rsid w:val="1C5A612B"/>
    <w:rsid w:val="1DA608B4"/>
    <w:rsid w:val="1DF333D4"/>
    <w:rsid w:val="1E0972D4"/>
    <w:rsid w:val="1E0A3BC4"/>
    <w:rsid w:val="1FBB3D8D"/>
    <w:rsid w:val="22364E30"/>
    <w:rsid w:val="25DF76E4"/>
    <w:rsid w:val="27CD19F1"/>
    <w:rsid w:val="2B265158"/>
    <w:rsid w:val="2C863E1B"/>
    <w:rsid w:val="2FCF7B6F"/>
    <w:rsid w:val="319331E3"/>
    <w:rsid w:val="339827ED"/>
    <w:rsid w:val="368F2692"/>
    <w:rsid w:val="3D484890"/>
    <w:rsid w:val="3E3671A0"/>
    <w:rsid w:val="416A24BE"/>
    <w:rsid w:val="447E551A"/>
    <w:rsid w:val="449701F8"/>
    <w:rsid w:val="46EB2D6E"/>
    <w:rsid w:val="4A5F2FE5"/>
    <w:rsid w:val="4ABCED8B"/>
    <w:rsid w:val="4AF4171D"/>
    <w:rsid w:val="4E5D62A1"/>
    <w:rsid w:val="51337FC8"/>
    <w:rsid w:val="526B281E"/>
    <w:rsid w:val="54D950E9"/>
    <w:rsid w:val="55727FCD"/>
    <w:rsid w:val="573C66AD"/>
    <w:rsid w:val="58027711"/>
    <w:rsid w:val="583414F2"/>
    <w:rsid w:val="591C1ADA"/>
    <w:rsid w:val="5C414DE8"/>
    <w:rsid w:val="5C8B2DE7"/>
    <w:rsid w:val="5CE54D93"/>
    <w:rsid w:val="5F25197F"/>
    <w:rsid w:val="62083543"/>
    <w:rsid w:val="63D17EA6"/>
    <w:rsid w:val="66381BFB"/>
    <w:rsid w:val="672E4D9E"/>
    <w:rsid w:val="68002D30"/>
    <w:rsid w:val="68AA4FFD"/>
    <w:rsid w:val="6B5C2732"/>
    <w:rsid w:val="6DFD7802"/>
    <w:rsid w:val="71F35EA7"/>
    <w:rsid w:val="765A05BC"/>
    <w:rsid w:val="7E9574C9"/>
    <w:rsid w:val="E66F4A90"/>
    <w:rsid w:val="FAF90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  <w:rPr>
      <w:szCs w:val="24"/>
    </w:rPr>
  </w:style>
  <w:style w:type="paragraph" w:styleId="5">
    <w:name w:val="Date"/>
    <w:basedOn w:val="1"/>
    <w:next w:val="1"/>
    <w:uiPriority w:val="0"/>
    <w:rPr>
      <w:rFonts w:hint="eastAsia" w:ascii="仿宋_GB2312"/>
    </w:rPr>
  </w:style>
  <w:style w:type="paragraph" w:styleId="6">
    <w:name w:val="footer"/>
    <w:basedOn w:val="1"/>
    <w:link w:val="13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9">
    <w:name w:val="Table Grid"/>
    <w:basedOn w:val="8"/>
    <w:qFormat/>
    <w:uiPriority w:val="3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iPriority w:val="0"/>
  </w:style>
  <w:style w:type="character" w:styleId="12">
    <w:name w:val="line number"/>
    <w:uiPriority w:val="0"/>
  </w:style>
  <w:style w:type="character" w:customStyle="1" w:styleId="13">
    <w:name w:val="页脚 字符"/>
    <w:link w:val="6"/>
    <w:uiPriority w:val="99"/>
    <w:rPr>
      <w:rFonts w:eastAsia="仿宋_GB2312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fzgov</Company>
  <Pages>1</Pages>
  <Words>27</Words>
  <Characters>43</Characters>
  <Lines>10</Lines>
  <Paragraphs>13</Paragraphs>
  <TotalTime>0</TotalTime>
  <ScaleCrop>false</ScaleCrop>
  <LinksUpToDate>false</LinksUpToDate>
  <CharactersWithSpaces>57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2025-01-07T22:03:00Z</dcterms:created>
  <dc:creator>Test</dc:creator>
  <cp:lastModifiedBy>user</cp:lastModifiedBy>
  <cp:lastPrinted>2025-10-16T18:44:00Z</cp:lastPrinted>
  <dcterms:modified xsi:type="dcterms:W3CDTF">2026-04-21T14:49:10Z</dcterms:modified>
  <dc:title>No:0000001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A8B3F627FE6341F7AE3B54F231747EE9</vt:lpwstr>
  </property>
</Properties>
</file>